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AA" w:rsidRDefault="000565AA" w:rsidP="00A862DD">
      <w:pPr>
        <w:pStyle w:val="Data"/>
        <w:ind w:left="0"/>
        <w:rPr>
          <w:b w:val="0"/>
          <w:i w:val="0"/>
        </w:rPr>
      </w:pPr>
    </w:p>
    <w:p w:rsidR="000A07B4" w:rsidRPr="00914231" w:rsidRDefault="00914231" w:rsidP="000A07B4">
      <w:pPr>
        <w:jc w:val="center"/>
      </w:pPr>
      <w:r w:rsidRPr="00914231">
        <w:t>SCHEDA</w:t>
      </w:r>
    </w:p>
    <w:p w:rsidR="000A07B4" w:rsidRPr="000A07B4" w:rsidRDefault="000A07B4" w:rsidP="000A07B4">
      <w:pPr>
        <w:jc w:val="center"/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4732"/>
        <w:gridCol w:w="4732"/>
      </w:tblGrid>
      <w:tr w:rsidR="004C4849" w:rsidTr="004C4849">
        <w:trPr>
          <w:trHeight w:val="636"/>
        </w:trPr>
        <w:tc>
          <w:tcPr>
            <w:tcW w:w="9464" w:type="dxa"/>
            <w:gridSpan w:val="2"/>
            <w:vAlign w:val="center"/>
          </w:tcPr>
          <w:p w:rsidR="004C4849" w:rsidRPr="00A4679F" w:rsidRDefault="00975470" w:rsidP="00914231">
            <w:pPr>
              <w:pStyle w:val="Titolo5"/>
              <w:spacing w:after="120"/>
              <w:rPr>
                <w:i w:val="0"/>
                <w:smallCaps w:val="0"/>
                <w:sz w:val="26"/>
                <w:szCs w:val="26"/>
                <w:lang w:val="it-IT" w:eastAsia="it-IT"/>
              </w:rPr>
            </w:pPr>
            <w:r w:rsidRPr="00A4679F">
              <w:rPr>
                <w:i w:val="0"/>
                <w:smallCaps w:val="0"/>
                <w:sz w:val="26"/>
                <w:szCs w:val="26"/>
                <w:lang w:val="it-IT" w:eastAsia="it-IT"/>
              </w:rPr>
              <w:t>NOVITA’ E VANTAGGI DEL</w:t>
            </w:r>
            <w:r w:rsidR="00084ED5" w:rsidRPr="00A4679F">
              <w:rPr>
                <w:i w:val="0"/>
                <w:smallCaps w:val="0"/>
                <w:sz w:val="26"/>
                <w:szCs w:val="26"/>
                <w:lang w:val="it-IT" w:eastAsia="it-IT"/>
              </w:rPr>
              <w:t>LA DICHIARAZIONE PRECOMPILATA2017</w:t>
            </w:r>
          </w:p>
          <w:p w:rsidR="00A4679F" w:rsidRPr="00A4679F" w:rsidRDefault="00A4679F" w:rsidP="00084ED5">
            <w:pPr>
              <w:jc w:val="center"/>
              <w:rPr>
                <w:sz w:val="22"/>
                <w:szCs w:val="22"/>
              </w:rPr>
            </w:pPr>
            <w:r w:rsidRPr="00A4679F">
              <w:rPr>
                <w:sz w:val="22"/>
                <w:szCs w:val="22"/>
              </w:rPr>
              <w:t>INCONTRI INFORMATIVI</w:t>
            </w:r>
          </w:p>
          <w:p w:rsidR="00084ED5" w:rsidRPr="00084ED5" w:rsidRDefault="00084ED5" w:rsidP="00084ED5">
            <w:pPr>
              <w:jc w:val="center"/>
              <w:rPr>
                <w:sz w:val="20"/>
                <w:szCs w:val="20"/>
              </w:rPr>
            </w:pPr>
          </w:p>
        </w:tc>
      </w:tr>
      <w:tr w:rsidR="00084ED5" w:rsidTr="009642BB">
        <w:trPr>
          <w:trHeight w:val="699"/>
        </w:trPr>
        <w:tc>
          <w:tcPr>
            <w:tcW w:w="9464" w:type="dxa"/>
            <w:gridSpan w:val="2"/>
            <w:vAlign w:val="center"/>
          </w:tcPr>
          <w:p w:rsidR="00914231" w:rsidRPr="00914231" w:rsidRDefault="00975470" w:rsidP="0064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14231">
              <w:rPr>
                <w:sz w:val="24"/>
              </w:rPr>
              <w:t>L</w:t>
            </w:r>
            <w:r w:rsidRPr="00975470">
              <w:rPr>
                <w:sz w:val="24"/>
              </w:rPr>
              <w:t xml:space="preserve">a dichiarazione precompilata </w:t>
            </w:r>
            <w:r w:rsidR="00642601">
              <w:rPr>
                <w:sz w:val="24"/>
              </w:rPr>
              <w:t>è giunta al</w:t>
            </w:r>
            <w:r w:rsidRPr="00975470">
              <w:rPr>
                <w:sz w:val="24"/>
              </w:rPr>
              <w:t xml:space="preserve"> suo terzo anno di vita e </w:t>
            </w:r>
            <w:r w:rsidRPr="00914231">
              <w:rPr>
                <w:sz w:val="24"/>
              </w:rPr>
              <w:t>n</w:t>
            </w:r>
            <w:r w:rsidRPr="00975470">
              <w:rPr>
                <w:sz w:val="24"/>
              </w:rPr>
              <w:t>ell’ambito delle iniziative volte a  promuoverne la diffusione, la Direzione Regionale dell’Abruzzo intende incontrare</w:t>
            </w:r>
            <w:r w:rsidR="00914231" w:rsidRPr="00914231">
              <w:rPr>
                <w:sz w:val="24"/>
              </w:rPr>
              <w:t>,nelle vesti di contribuenti</w:t>
            </w:r>
            <w:r w:rsidR="00A4679F">
              <w:rPr>
                <w:sz w:val="24"/>
              </w:rPr>
              <w:t>, i docenti</w:t>
            </w:r>
            <w:r w:rsidRPr="00975470">
              <w:rPr>
                <w:sz w:val="24"/>
              </w:rPr>
              <w:t xml:space="preserve"> e </w:t>
            </w:r>
            <w:r w:rsidR="00A4679F">
              <w:rPr>
                <w:sz w:val="24"/>
              </w:rPr>
              <w:t xml:space="preserve">il personale </w:t>
            </w:r>
            <w:r w:rsidRPr="00975470">
              <w:rPr>
                <w:sz w:val="24"/>
              </w:rPr>
              <w:t>amministrativo degli istituti scolastici abruzzesi, di ogni ordine e grado, per offrire informazioni su come accedere al modello dichiarativo e illustrare novità e vantaggi di un servizio online semplice e alla portata di tutti che permette di gestire l’adempimento in piena autonomia.</w:t>
            </w:r>
            <w:r w:rsidR="00914231" w:rsidRPr="00914231">
              <w:rPr>
                <w:sz w:val="24"/>
              </w:rPr>
              <w:t xml:space="preserve">Negli </w:t>
            </w:r>
            <w:r w:rsidRPr="00914231">
              <w:rPr>
                <w:sz w:val="24"/>
              </w:rPr>
              <w:t>incontri informativi</w:t>
            </w:r>
            <w:r w:rsidR="00914231" w:rsidRPr="00914231">
              <w:rPr>
                <w:sz w:val="24"/>
              </w:rPr>
              <w:t>,</w:t>
            </w:r>
            <w:r w:rsidRPr="00914231">
              <w:rPr>
                <w:sz w:val="24"/>
              </w:rPr>
              <w:t xml:space="preserve"> della durata di due ore, </w:t>
            </w:r>
            <w:r w:rsidR="00914231" w:rsidRPr="00914231">
              <w:rPr>
                <w:sz w:val="24"/>
              </w:rPr>
              <w:t>esperti</w:t>
            </w:r>
            <w:r w:rsidRPr="00914231">
              <w:rPr>
                <w:sz w:val="24"/>
              </w:rPr>
              <w:t xml:space="preserve"> funzionari dell’Agenzia </w:t>
            </w:r>
            <w:r w:rsidR="00914231" w:rsidRPr="00914231">
              <w:rPr>
                <w:sz w:val="24"/>
              </w:rPr>
              <w:t xml:space="preserve">delle Entrate </w:t>
            </w:r>
            <w:r w:rsidRPr="00914231">
              <w:rPr>
                <w:sz w:val="24"/>
              </w:rPr>
              <w:t>saranno a disposizione per illustrare in modo semplice e chiaro le modalità operative per assolvere facilmente a tale obbligo dichiarativo e per rispondere ad ogni dubbio o domanda che verrà loro rivolta.</w:t>
            </w:r>
          </w:p>
        </w:tc>
      </w:tr>
      <w:tr w:rsidR="00886689" w:rsidTr="00026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551"/>
          <w:tblHeader/>
        </w:trPr>
        <w:tc>
          <w:tcPr>
            <w:tcW w:w="9464" w:type="dxa"/>
            <w:gridSpan w:val="2"/>
            <w:shd w:val="clear" w:color="auto" w:fill="FABF8F"/>
            <w:vAlign w:val="center"/>
          </w:tcPr>
          <w:p w:rsidR="00886689" w:rsidRPr="00886689" w:rsidRDefault="00886689" w:rsidP="00886689">
            <w:pPr>
              <w:ind w:left="-108"/>
              <w:jc w:val="center"/>
              <w:rPr>
                <w:b/>
                <w:sz w:val="24"/>
              </w:rPr>
            </w:pPr>
            <w:r w:rsidRPr="00886689">
              <w:rPr>
                <w:b/>
                <w:sz w:val="24"/>
              </w:rPr>
              <w:t>Argomenti</w:t>
            </w:r>
          </w:p>
        </w:tc>
      </w:tr>
      <w:tr w:rsidR="00886689" w:rsidTr="00886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2305"/>
        </w:trPr>
        <w:tc>
          <w:tcPr>
            <w:tcW w:w="9464" w:type="dxa"/>
            <w:gridSpan w:val="2"/>
          </w:tcPr>
          <w:p w:rsidR="00886689" w:rsidRPr="00DE4035" w:rsidRDefault="00A427DA" w:rsidP="00886689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sz w:val="24"/>
              </w:rPr>
            </w:pPr>
            <w:r>
              <w:rPr>
                <w:sz w:val="24"/>
              </w:rPr>
              <w:t>Cos’</w:t>
            </w:r>
            <w:r w:rsidR="00914231">
              <w:rPr>
                <w:sz w:val="24"/>
              </w:rPr>
              <w:t>è la dichiarazione precompilata e che vantaggi offre</w:t>
            </w:r>
            <w:r w:rsidR="00731E97">
              <w:rPr>
                <w:sz w:val="24"/>
              </w:rPr>
              <w:t xml:space="preserve"> al contribuente</w:t>
            </w:r>
          </w:p>
          <w:p w:rsidR="00886689" w:rsidRPr="00DE4035" w:rsidRDefault="00914231" w:rsidP="00886689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Quali dati precompilati </w:t>
            </w:r>
            <w:r w:rsidR="00886689">
              <w:rPr>
                <w:sz w:val="24"/>
              </w:rPr>
              <w:t>contiene</w:t>
            </w:r>
          </w:p>
          <w:p w:rsidR="00886689" w:rsidRPr="00DE4035" w:rsidRDefault="00914231" w:rsidP="00886689">
            <w:pPr>
              <w:numPr>
                <w:ilvl w:val="0"/>
                <w:numId w:val="16"/>
              </w:numPr>
              <w:spacing w:after="120"/>
              <w:rPr>
                <w:sz w:val="24"/>
              </w:rPr>
            </w:pPr>
            <w:r>
              <w:rPr>
                <w:sz w:val="24"/>
              </w:rPr>
              <w:t>Quali sono le modalità di accesso al modello online</w:t>
            </w:r>
          </w:p>
          <w:p w:rsidR="00886689" w:rsidRPr="00DE4035" w:rsidRDefault="00914231" w:rsidP="00886689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sz w:val="24"/>
              </w:rPr>
            </w:pPr>
            <w:r>
              <w:rPr>
                <w:sz w:val="24"/>
              </w:rPr>
              <w:t>Quali sono le operazioni possibili sul proprio modello di dichiarazione precompilato</w:t>
            </w:r>
          </w:p>
          <w:p w:rsidR="00886689" w:rsidRDefault="00886689" w:rsidP="00886689">
            <w:pPr>
              <w:numPr>
                <w:ilvl w:val="0"/>
                <w:numId w:val="16"/>
              </w:numPr>
              <w:spacing w:before="40" w:after="120"/>
              <w:ind w:left="714" w:hanging="357"/>
              <w:rPr>
                <w:sz w:val="24"/>
              </w:rPr>
            </w:pPr>
            <w:r>
              <w:rPr>
                <w:sz w:val="24"/>
              </w:rPr>
              <w:t>Le principali novità del 2017</w:t>
            </w:r>
          </w:p>
          <w:p w:rsidR="00886689" w:rsidRPr="001F5A52" w:rsidRDefault="00886689" w:rsidP="00886689">
            <w:pPr>
              <w:numPr>
                <w:ilvl w:val="0"/>
                <w:numId w:val="16"/>
              </w:numPr>
              <w:spacing w:before="40" w:after="120"/>
              <w:ind w:left="714" w:hanging="357"/>
              <w:rPr>
                <w:sz w:val="24"/>
              </w:rPr>
            </w:pPr>
            <w:r>
              <w:rPr>
                <w:sz w:val="24"/>
              </w:rPr>
              <w:t>Simulazione</w:t>
            </w:r>
            <w:r w:rsidR="00731E97">
              <w:rPr>
                <w:sz w:val="24"/>
              </w:rPr>
              <w:t xml:space="preserve">di accesso, visualizzazione, accettazione o modifica della dichiarazione </w:t>
            </w:r>
            <w:r w:rsidR="00731E97" w:rsidRPr="001F5A52">
              <w:rPr>
                <w:sz w:val="24"/>
              </w:rPr>
              <w:t>precompilata</w:t>
            </w:r>
          </w:p>
          <w:p w:rsidR="001F5A52" w:rsidRPr="00886689" w:rsidRDefault="001F5A52" w:rsidP="00886689">
            <w:pPr>
              <w:numPr>
                <w:ilvl w:val="0"/>
                <w:numId w:val="16"/>
              </w:numPr>
              <w:spacing w:before="40" w:after="120"/>
              <w:ind w:left="714" w:hanging="357"/>
              <w:rPr>
                <w:sz w:val="24"/>
              </w:rPr>
            </w:pPr>
            <w:r w:rsidRPr="001F5A52">
              <w:rPr>
                <w:sz w:val="24"/>
              </w:rPr>
              <w:t>Modalità di abilitazione ai servizi telematici</w:t>
            </w:r>
          </w:p>
        </w:tc>
      </w:tr>
      <w:tr w:rsidR="00886689" w:rsidTr="0097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36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86689" w:rsidRPr="00886689" w:rsidRDefault="00886689" w:rsidP="00115681">
            <w:pPr>
              <w:jc w:val="center"/>
              <w:rPr>
                <w:sz w:val="24"/>
              </w:rPr>
            </w:pPr>
            <w:r w:rsidRPr="00886689">
              <w:rPr>
                <w:b/>
                <w:sz w:val="24"/>
              </w:rPr>
              <w:t>Relatori</w:t>
            </w:r>
          </w:p>
        </w:tc>
      </w:tr>
      <w:tr w:rsidR="00975470" w:rsidTr="004B5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70" w:rsidRPr="00886689" w:rsidRDefault="00975470" w:rsidP="00684387">
            <w:pPr>
              <w:rPr>
                <w:sz w:val="24"/>
              </w:rPr>
            </w:pPr>
            <w:r>
              <w:rPr>
                <w:sz w:val="24"/>
              </w:rPr>
              <w:t xml:space="preserve">Funzionari </w:t>
            </w:r>
            <w:r w:rsidR="00684387">
              <w:rPr>
                <w:sz w:val="24"/>
              </w:rPr>
              <w:t>dell’Agenzia delle Entrate della regione Abruzzo</w:t>
            </w:r>
            <w:bookmarkStart w:id="0" w:name="_GoBack"/>
            <w:bookmarkEnd w:id="0"/>
          </w:p>
        </w:tc>
      </w:tr>
      <w:tr w:rsidR="00886689" w:rsidTr="00115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36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86689" w:rsidRDefault="00886689" w:rsidP="001156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Incontri</w:t>
            </w:r>
          </w:p>
          <w:p w:rsidR="00886689" w:rsidRPr="00886689" w:rsidRDefault="00370CDA" w:rsidP="001156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 w:rsidR="00F63CD7">
              <w:rPr>
                <w:b/>
                <w:sz w:val="24"/>
              </w:rPr>
              <w:t>alle ore 15.30 alle ore 17.3</w:t>
            </w:r>
            <w:r w:rsidR="00886689">
              <w:rPr>
                <w:b/>
                <w:sz w:val="24"/>
              </w:rPr>
              <w:t>0</w:t>
            </w:r>
          </w:p>
        </w:tc>
      </w:tr>
      <w:tr w:rsidR="00044217" w:rsidTr="0004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212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Pr="00044217" w:rsidRDefault="00044217" w:rsidP="00044217">
            <w:pPr>
              <w:jc w:val="center"/>
              <w:rPr>
                <w:b/>
                <w:sz w:val="24"/>
              </w:rPr>
            </w:pPr>
            <w:r w:rsidRPr="00044217">
              <w:rPr>
                <w:b/>
                <w:sz w:val="24"/>
              </w:rPr>
              <w:t>Scuola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Pr="00044217" w:rsidRDefault="00044217" w:rsidP="00044217">
            <w:pPr>
              <w:jc w:val="center"/>
              <w:rPr>
                <w:b/>
                <w:sz w:val="24"/>
              </w:rPr>
            </w:pPr>
            <w:r w:rsidRPr="00044217">
              <w:rPr>
                <w:b/>
                <w:sz w:val="24"/>
              </w:rPr>
              <w:t>Data</w:t>
            </w:r>
          </w:p>
        </w:tc>
      </w:tr>
      <w:tr w:rsidR="00044217" w:rsidTr="0092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Pr="00ED1B12" w:rsidRDefault="00ED1B12" w:rsidP="00044217">
            <w:pPr>
              <w:rPr>
                <w:sz w:val="24"/>
                <w:u w:val="single"/>
              </w:rPr>
            </w:pPr>
            <w:r w:rsidRPr="00ED1B12">
              <w:rPr>
                <w:sz w:val="24"/>
                <w:u w:val="single"/>
              </w:rPr>
              <w:t>CHIETI</w:t>
            </w:r>
          </w:p>
          <w:p w:rsidR="00ED1B12" w:rsidRDefault="00ED1B12" w:rsidP="00044217">
            <w:pPr>
              <w:rPr>
                <w:sz w:val="24"/>
              </w:rPr>
            </w:pPr>
            <w:r>
              <w:rPr>
                <w:sz w:val="24"/>
              </w:rPr>
              <w:t>c/o I.I.S. “U. Pomilio”</w:t>
            </w:r>
          </w:p>
          <w:p w:rsidR="00D20FCF" w:rsidRDefault="00ED1B12" w:rsidP="00044217">
            <w:pPr>
              <w:rPr>
                <w:sz w:val="24"/>
              </w:rPr>
            </w:pPr>
            <w:r>
              <w:rPr>
                <w:sz w:val="24"/>
              </w:rPr>
              <w:t>Via Colonnetta, 124</w:t>
            </w:r>
          </w:p>
          <w:p w:rsidR="009E14D2" w:rsidRPr="00886689" w:rsidRDefault="00ED1B12" w:rsidP="00044217">
            <w:pPr>
              <w:rPr>
                <w:sz w:val="24"/>
              </w:rPr>
            </w:pPr>
            <w:r>
              <w:rPr>
                <w:sz w:val="24"/>
              </w:rPr>
              <w:t>Chieti Scalo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ED1B12">
            <w:pPr>
              <w:jc w:val="center"/>
              <w:rPr>
                <w:sz w:val="24"/>
              </w:rPr>
            </w:pPr>
          </w:p>
          <w:p w:rsidR="00D20FCF" w:rsidRDefault="00D20FCF" w:rsidP="00ED1B12">
            <w:pPr>
              <w:jc w:val="center"/>
              <w:rPr>
                <w:sz w:val="24"/>
              </w:rPr>
            </w:pPr>
          </w:p>
          <w:p w:rsidR="00044217" w:rsidRPr="00886689" w:rsidRDefault="00ED1B12" w:rsidP="00ED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30/05/2017</w:t>
            </w:r>
          </w:p>
        </w:tc>
      </w:tr>
      <w:tr w:rsidR="00044217" w:rsidTr="0092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Default="00FD6708" w:rsidP="00044217">
            <w:pPr>
              <w:rPr>
                <w:sz w:val="24"/>
                <w:u w:val="single"/>
              </w:rPr>
            </w:pPr>
            <w:r w:rsidRPr="00FD6708">
              <w:rPr>
                <w:sz w:val="24"/>
                <w:u w:val="single"/>
              </w:rPr>
              <w:t>LANCIANO</w:t>
            </w:r>
            <w:r w:rsidR="00ED1B12" w:rsidRPr="00FD6708">
              <w:rPr>
                <w:sz w:val="24"/>
                <w:u w:val="single"/>
              </w:rPr>
              <w:t xml:space="preserve"> (CH)</w:t>
            </w:r>
          </w:p>
          <w:p w:rsidR="00FD6708" w:rsidRDefault="00FD6708" w:rsidP="00044217">
            <w:pPr>
              <w:rPr>
                <w:sz w:val="24"/>
              </w:rPr>
            </w:pPr>
            <w:r w:rsidRPr="00FD6708">
              <w:rPr>
                <w:sz w:val="24"/>
              </w:rPr>
              <w:t>c/o I.I.S. “C. De Titta-E. Fermi”</w:t>
            </w:r>
          </w:p>
          <w:p w:rsidR="00D20FCF" w:rsidRDefault="00FD6708" w:rsidP="00044217">
            <w:pPr>
              <w:rPr>
                <w:sz w:val="24"/>
              </w:rPr>
            </w:pPr>
            <w:r>
              <w:rPr>
                <w:sz w:val="24"/>
              </w:rPr>
              <w:t xml:space="preserve">Piazza Martiri 6 Ottobre, 1 </w:t>
            </w:r>
          </w:p>
          <w:p w:rsidR="00FD6708" w:rsidRPr="00FD6708" w:rsidRDefault="00FD6708" w:rsidP="00044217">
            <w:pPr>
              <w:rPr>
                <w:sz w:val="24"/>
              </w:rPr>
            </w:pPr>
            <w:r>
              <w:rPr>
                <w:sz w:val="24"/>
              </w:rPr>
              <w:t>Lanciano</w:t>
            </w:r>
          </w:p>
          <w:p w:rsidR="009E14D2" w:rsidRDefault="009E14D2" w:rsidP="00044217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FD6708">
            <w:pPr>
              <w:jc w:val="center"/>
              <w:rPr>
                <w:sz w:val="24"/>
              </w:rPr>
            </w:pPr>
          </w:p>
          <w:p w:rsidR="00044217" w:rsidRPr="00886689" w:rsidRDefault="00FD6708" w:rsidP="00FD6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24/05/2017</w:t>
            </w:r>
          </w:p>
        </w:tc>
      </w:tr>
      <w:tr w:rsidR="00044217" w:rsidTr="003A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Default="00BD44BF" w:rsidP="00886689">
            <w:pPr>
              <w:rPr>
                <w:sz w:val="24"/>
                <w:u w:val="single"/>
              </w:rPr>
            </w:pPr>
            <w:r w:rsidRPr="00BD44BF">
              <w:rPr>
                <w:sz w:val="24"/>
                <w:u w:val="single"/>
              </w:rPr>
              <w:lastRenderedPageBreak/>
              <w:t>L’AQUILA</w:t>
            </w:r>
          </w:p>
          <w:p w:rsidR="00D61CCB" w:rsidRDefault="00CD7BE0" w:rsidP="00886689">
            <w:pPr>
              <w:rPr>
                <w:sz w:val="24"/>
              </w:rPr>
            </w:pPr>
            <w:r>
              <w:rPr>
                <w:sz w:val="24"/>
              </w:rPr>
              <w:t xml:space="preserve">c/o I.I.S. “A. D’Aosta” </w:t>
            </w:r>
          </w:p>
          <w:p w:rsidR="00D20FCF" w:rsidRDefault="00CD7BE0" w:rsidP="00886689">
            <w:pPr>
              <w:rPr>
                <w:sz w:val="24"/>
              </w:rPr>
            </w:pPr>
            <w:r>
              <w:rPr>
                <w:sz w:val="24"/>
              </w:rPr>
              <w:t xml:space="preserve">Via Acquasanta, 5  </w:t>
            </w:r>
          </w:p>
          <w:p w:rsidR="00BD44BF" w:rsidRPr="00D20FCF" w:rsidRDefault="00CD7BE0" w:rsidP="00D20FCF">
            <w:pPr>
              <w:rPr>
                <w:sz w:val="24"/>
              </w:rPr>
            </w:pPr>
            <w:r w:rsidRPr="00D20FCF">
              <w:rPr>
                <w:sz w:val="24"/>
              </w:rPr>
              <w:t>L’Aquila</w:t>
            </w:r>
          </w:p>
          <w:p w:rsidR="009E14D2" w:rsidRPr="00886689" w:rsidRDefault="009E14D2" w:rsidP="00886689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CD7BE0">
            <w:pPr>
              <w:jc w:val="center"/>
              <w:rPr>
                <w:sz w:val="24"/>
              </w:rPr>
            </w:pPr>
          </w:p>
          <w:p w:rsidR="00D20FCF" w:rsidRDefault="00D20FCF" w:rsidP="00CD7BE0">
            <w:pPr>
              <w:jc w:val="center"/>
              <w:rPr>
                <w:sz w:val="24"/>
              </w:rPr>
            </w:pPr>
          </w:p>
          <w:p w:rsidR="00044217" w:rsidRPr="00886689" w:rsidRDefault="00CD7BE0" w:rsidP="00CD7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25/05/2017</w:t>
            </w:r>
          </w:p>
        </w:tc>
      </w:tr>
      <w:tr w:rsidR="00044217" w:rsidTr="003A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Default="00411B70" w:rsidP="00886689">
            <w:pPr>
              <w:rPr>
                <w:sz w:val="24"/>
                <w:u w:val="single"/>
              </w:rPr>
            </w:pPr>
            <w:r w:rsidRPr="00411B70">
              <w:rPr>
                <w:sz w:val="24"/>
                <w:u w:val="single"/>
              </w:rPr>
              <w:t>AVEZZANO</w:t>
            </w:r>
            <w:r w:rsidR="00ED1B12" w:rsidRPr="00411B70">
              <w:rPr>
                <w:sz w:val="24"/>
                <w:u w:val="single"/>
              </w:rPr>
              <w:t xml:space="preserve"> (AQ)</w:t>
            </w:r>
          </w:p>
          <w:p w:rsidR="00411B70" w:rsidRDefault="00411B70" w:rsidP="00886689">
            <w:pPr>
              <w:rPr>
                <w:sz w:val="24"/>
              </w:rPr>
            </w:pPr>
            <w:r>
              <w:rPr>
                <w:sz w:val="24"/>
              </w:rPr>
              <w:t>c/o Liceo Statale Psicopedagogico e Sociale</w:t>
            </w:r>
          </w:p>
          <w:p w:rsidR="00D61CCB" w:rsidRDefault="00411B70" w:rsidP="00886689">
            <w:pPr>
              <w:rPr>
                <w:sz w:val="24"/>
              </w:rPr>
            </w:pPr>
            <w:r>
              <w:rPr>
                <w:sz w:val="24"/>
              </w:rPr>
              <w:t xml:space="preserve">“B. Croce” </w:t>
            </w:r>
          </w:p>
          <w:p w:rsidR="00411B70" w:rsidRDefault="00411B70" w:rsidP="00886689">
            <w:pPr>
              <w:rPr>
                <w:sz w:val="24"/>
              </w:rPr>
            </w:pPr>
            <w:r>
              <w:rPr>
                <w:sz w:val="24"/>
              </w:rPr>
              <w:t>Via Cavalieri di V. Veneto</w:t>
            </w:r>
          </w:p>
          <w:p w:rsidR="00411B70" w:rsidRPr="00411B70" w:rsidRDefault="00411B70" w:rsidP="00886689">
            <w:pPr>
              <w:rPr>
                <w:sz w:val="24"/>
              </w:rPr>
            </w:pPr>
            <w:r>
              <w:rPr>
                <w:sz w:val="24"/>
              </w:rPr>
              <w:t>Avezzano</w:t>
            </w:r>
          </w:p>
          <w:p w:rsidR="009E14D2" w:rsidRDefault="009E14D2" w:rsidP="00886689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76" w:rsidRDefault="00BD6C76" w:rsidP="00BD6C76">
            <w:pPr>
              <w:jc w:val="center"/>
              <w:rPr>
                <w:sz w:val="24"/>
              </w:rPr>
            </w:pPr>
          </w:p>
          <w:p w:rsidR="00BD6C76" w:rsidRDefault="00BD6C76" w:rsidP="00BD6C76">
            <w:pPr>
              <w:jc w:val="center"/>
              <w:rPr>
                <w:sz w:val="24"/>
              </w:rPr>
            </w:pPr>
          </w:p>
          <w:p w:rsidR="00BD6C76" w:rsidRDefault="00BD6C76" w:rsidP="00BD6C76">
            <w:pPr>
              <w:jc w:val="center"/>
              <w:rPr>
                <w:sz w:val="24"/>
              </w:rPr>
            </w:pPr>
          </w:p>
          <w:p w:rsidR="00044217" w:rsidRPr="00886689" w:rsidRDefault="00BD6C76" w:rsidP="00BD6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23/05/2017</w:t>
            </w:r>
          </w:p>
        </w:tc>
      </w:tr>
      <w:tr w:rsidR="00044217" w:rsidTr="009D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val="291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7" w:rsidRDefault="008A44A4" w:rsidP="00886689">
            <w:pPr>
              <w:rPr>
                <w:sz w:val="24"/>
                <w:u w:val="single"/>
              </w:rPr>
            </w:pPr>
            <w:r w:rsidRPr="008A44A4">
              <w:rPr>
                <w:sz w:val="24"/>
                <w:u w:val="single"/>
              </w:rPr>
              <w:t>PESCARA</w:t>
            </w:r>
          </w:p>
          <w:p w:rsidR="00510692" w:rsidRDefault="00510692" w:rsidP="00886689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510692">
              <w:rPr>
                <w:sz w:val="24"/>
              </w:rPr>
              <w:t>/o</w:t>
            </w:r>
            <w:r w:rsidR="00094C75">
              <w:rPr>
                <w:sz w:val="24"/>
              </w:rPr>
              <w:t xml:space="preserve"> I.P.I.A.S. “Di Marzio-Michetti”</w:t>
            </w:r>
          </w:p>
          <w:p w:rsidR="00D61CCB" w:rsidRDefault="00D61CCB" w:rsidP="00886689">
            <w:pPr>
              <w:rPr>
                <w:sz w:val="24"/>
              </w:rPr>
            </w:pPr>
            <w:r>
              <w:rPr>
                <w:sz w:val="24"/>
              </w:rPr>
              <w:t xml:space="preserve">Via Arapietra,112 </w:t>
            </w:r>
          </w:p>
          <w:p w:rsidR="00094C75" w:rsidRPr="00510692" w:rsidRDefault="00094C75" w:rsidP="00886689">
            <w:pPr>
              <w:rPr>
                <w:sz w:val="24"/>
              </w:rPr>
            </w:pPr>
            <w:r>
              <w:rPr>
                <w:sz w:val="24"/>
              </w:rPr>
              <w:t>Pescara</w:t>
            </w:r>
          </w:p>
          <w:p w:rsidR="009E14D2" w:rsidRPr="00886689" w:rsidRDefault="009E14D2" w:rsidP="00886689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044217" w:rsidRPr="00886689" w:rsidRDefault="00D20FCF" w:rsidP="00D20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30/05/2017</w:t>
            </w:r>
          </w:p>
        </w:tc>
      </w:tr>
      <w:tr w:rsidR="00044217" w:rsidTr="0055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D2" w:rsidRDefault="008A44A4" w:rsidP="00886689">
            <w:pPr>
              <w:rPr>
                <w:sz w:val="24"/>
                <w:u w:val="single"/>
              </w:rPr>
            </w:pPr>
            <w:r w:rsidRPr="008A44A4">
              <w:rPr>
                <w:sz w:val="24"/>
                <w:u w:val="single"/>
              </w:rPr>
              <w:t>MONTESILVANO (PE)</w:t>
            </w:r>
          </w:p>
          <w:p w:rsidR="00D61CCB" w:rsidRDefault="00094C75" w:rsidP="00886689">
            <w:pPr>
              <w:rPr>
                <w:sz w:val="24"/>
              </w:rPr>
            </w:pPr>
            <w:r>
              <w:rPr>
                <w:sz w:val="24"/>
              </w:rPr>
              <w:t xml:space="preserve">c/o I.S.S. “Alessandrini” </w:t>
            </w:r>
          </w:p>
          <w:p w:rsidR="00094C75" w:rsidRDefault="00094C75" w:rsidP="00886689">
            <w:pPr>
              <w:rPr>
                <w:sz w:val="24"/>
              </w:rPr>
            </w:pPr>
            <w:r>
              <w:rPr>
                <w:sz w:val="24"/>
              </w:rPr>
              <w:t>Via D’Agnese</w:t>
            </w:r>
          </w:p>
          <w:p w:rsidR="00094C75" w:rsidRPr="00094C75" w:rsidRDefault="00094C75" w:rsidP="00886689">
            <w:pPr>
              <w:rPr>
                <w:sz w:val="24"/>
              </w:rPr>
            </w:pPr>
            <w:r>
              <w:rPr>
                <w:sz w:val="24"/>
              </w:rPr>
              <w:t>Montesilvano</w:t>
            </w:r>
          </w:p>
          <w:p w:rsidR="009E14D2" w:rsidRPr="00886689" w:rsidRDefault="009E14D2" w:rsidP="00886689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044217" w:rsidRPr="00886689" w:rsidRDefault="00D20FCF" w:rsidP="00D20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24/05/2017</w:t>
            </w:r>
          </w:p>
        </w:tc>
      </w:tr>
      <w:tr w:rsidR="009E14D2" w:rsidTr="0055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D2" w:rsidRDefault="008A44A4" w:rsidP="00886689">
            <w:pPr>
              <w:rPr>
                <w:sz w:val="24"/>
                <w:u w:val="single"/>
              </w:rPr>
            </w:pPr>
            <w:r w:rsidRPr="008A44A4">
              <w:rPr>
                <w:sz w:val="24"/>
                <w:u w:val="single"/>
              </w:rPr>
              <w:t>TERAMO</w:t>
            </w:r>
          </w:p>
          <w:p w:rsidR="00C155FC" w:rsidRDefault="00C155FC" w:rsidP="00886689">
            <w:pPr>
              <w:rPr>
                <w:sz w:val="24"/>
              </w:rPr>
            </w:pPr>
            <w:r>
              <w:rPr>
                <w:sz w:val="24"/>
              </w:rPr>
              <w:t>c/o I.I.S. “Alessandrini-Marino”</w:t>
            </w:r>
          </w:p>
          <w:p w:rsidR="00D61CCB" w:rsidRDefault="00C155FC" w:rsidP="00886689">
            <w:pPr>
              <w:rPr>
                <w:sz w:val="24"/>
              </w:rPr>
            </w:pPr>
            <w:r>
              <w:rPr>
                <w:sz w:val="24"/>
              </w:rPr>
              <w:t>Via San Ma</w:t>
            </w:r>
            <w:r w:rsidR="00D61CCB">
              <w:rPr>
                <w:sz w:val="24"/>
              </w:rPr>
              <w:t xml:space="preserve">rino, 12 </w:t>
            </w:r>
          </w:p>
          <w:p w:rsidR="00C155FC" w:rsidRPr="00C155FC" w:rsidRDefault="00C155FC" w:rsidP="00886689">
            <w:pPr>
              <w:rPr>
                <w:sz w:val="24"/>
              </w:rPr>
            </w:pPr>
            <w:r>
              <w:rPr>
                <w:sz w:val="24"/>
              </w:rPr>
              <w:t>Teramo</w:t>
            </w:r>
          </w:p>
          <w:p w:rsidR="009E14D2" w:rsidRDefault="009E14D2" w:rsidP="00886689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37" w:rsidRDefault="004D7C37" w:rsidP="004D7C37">
            <w:pPr>
              <w:jc w:val="center"/>
              <w:rPr>
                <w:sz w:val="24"/>
              </w:rPr>
            </w:pPr>
          </w:p>
          <w:p w:rsidR="004D7C37" w:rsidRDefault="004D7C37" w:rsidP="004D7C37">
            <w:pPr>
              <w:jc w:val="center"/>
              <w:rPr>
                <w:sz w:val="24"/>
              </w:rPr>
            </w:pPr>
          </w:p>
          <w:p w:rsidR="009E14D2" w:rsidRPr="00886689" w:rsidRDefault="004D7C37" w:rsidP="004D7C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26/05/2017</w:t>
            </w:r>
          </w:p>
        </w:tc>
      </w:tr>
      <w:tr w:rsidR="008A44A4" w:rsidRPr="00886689" w:rsidTr="00D66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A4" w:rsidRDefault="008A44A4" w:rsidP="00D663AE">
            <w:pPr>
              <w:rPr>
                <w:sz w:val="24"/>
                <w:u w:val="single"/>
              </w:rPr>
            </w:pPr>
            <w:r w:rsidRPr="008A44A4">
              <w:rPr>
                <w:sz w:val="24"/>
                <w:u w:val="single"/>
              </w:rPr>
              <w:t>GIULIANOVA (TE)</w:t>
            </w:r>
          </w:p>
          <w:p w:rsidR="00D61CCB" w:rsidRDefault="00C155FC" w:rsidP="00D663AE">
            <w:pPr>
              <w:rPr>
                <w:sz w:val="24"/>
              </w:rPr>
            </w:pPr>
            <w:r>
              <w:rPr>
                <w:sz w:val="24"/>
              </w:rPr>
              <w:t xml:space="preserve">c/o I.I.S. “Cerulli-Crocetti” </w:t>
            </w:r>
          </w:p>
          <w:p w:rsidR="00C155FC" w:rsidRDefault="00C155FC" w:rsidP="00D663AE">
            <w:pPr>
              <w:rPr>
                <w:sz w:val="24"/>
              </w:rPr>
            </w:pPr>
            <w:r>
              <w:rPr>
                <w:sz w:val="24"/>
              </w:rPr>
              <w:t>Via Bompadre, 2</w:t>
            </w:r>
          </w:p>
          <w:p w:rsidR="00C155FC" w:rsidRPr="00C155FC" w:rsidRDefault="00C155FC" w:rsidP="00D663AE">
            <w:pPr>
              <w:rPr>
                <w:sz w:val="24"/>
              </w:rPr>
            </w:pPr>
            <w:r>
              <w:rPr>
                <w:sz w:val="24"/>
              </w:rPr>
              <w:t>Giulianova</w:t>
            </w:r>
          </w:p>
          <w:p w:rsidR="008A44A4" w:rsidRDefault="008A44A4" w:rsidP="00D663AE">
            <w:pPr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D20FCF" w:rsidRDefault="00D20FCF" w:rsidP="00D20FCF">
            <w:pPr>
              <w:jc w:val="center"/>
              <w:rPr>
                <w:sz w:val="24"/>
              </w:rPr>
            </w:pPr>
          </w:p>
          <w:p w:rsidR="008A44A4" w:rsidRPr="00886689" w:rsidRDefault="00D20FCF" w:rsidP="00D20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22/05/2017</w:t>
            </w:r>
          </w:p>
        </w:tc>
      </w:tr>
    </w:tbl>
    <w:p w:rsidR="00A862DD" w:rsidRDefault="00A862DD" w:rsidP="00A862DD"/>
    <w:p w:rsidR="00886689" w:rsidRDefault="00886689" w:rsidP="00A862DD"/>
    <w:sectPr w:rsidR="00886689" w:rsidSect="007259EE">
      <w:footerReference w:type="default" r:id="rId8"/>
      <w:headerReference w:type="first" r:id="rId9"/>
      <w:footerReference w:type="first" r:id="rId10"/>
      <w:pgSz w:w="11906" w:h="16838" w:code="9"/>
      <w:pgMar w:top="152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2F" w:rsidRDefault="00DF232F">
      <w:r>
        <w:separator/>
      </w:r>
    </w:p>
    <w:p w:rsidR="00DF232F" w:rsidRDefault="00DF232F"/>
  </w:endnote>
  <w:endnote w:type="continuationSeparator" w:id="1">
    <w:p w:rsidR="00DF232F" w:rsidRDefault="00DF232F">
      <w:r>
        <w:continuationSeparator/>
      </w:r>
    </w:p>
    <w:p w:rsidR="00DF232F" w:rsidRDefault="00DF23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CF" w:rsidRDefault="008417CF" w:rsidP="0070045F">
    <w:pPr>
      <w:pStyle w:val="Pidipagina"/>
      <w:tabs>
        <w:tab w:val="clear" w:pos="4819"/>
        <w:tab w:val="clear" w:pos="9638"/>
      </w:tabs>
    </w:pPr>
    <w:r>
      <w:t xml:space="preserve">pag. </w:t>
    </w:r>
    <w:r w:rsidR="009F6B3A">
      <w:fldChar w:fldCharType="begin"/>
    </w:r>
    <w:r>
      <w:instrText xml:space="preserve"> PAGE </w:instrText>
    </w:r>
    <w:r w:rsidR="009F6B3A">
      <w:fldChar w:fldCharType="separate"/>
    </w:r>
    <w:r w:rsidR="00370189">
      <w:rPr>
        <w:noProof/>
      </w:rPr>
      <w:t>2</w:t>
    </w:r>
    <w:r w:rsidR="009F6B3A">
      <w:fldChar w:fldCharType="end"/>
    </w:r>
    <w:r>
      <w:t xml:space="preserve"> di </w:t>
    </w:r>
    <w:fldSimple w:instr=" NUMPAGES ">
      <w:r w:rsidR="00370189">
        <w:rPr>
          <w:noProof/>
        </w:rPr>
        <w:t>2</w:t>
      </w:r>
    </w:fldSimple>
  </w:p>
  <w:p w:rsidR="008417CF" w:rsidRDefault="008417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1" w:rsidRPr="00914231" w:rsidRDefault="00914231" w:rsidP="00914231">
    <w:pPr>
      <w:tabs>
        <w:tab w:val="center" w:pos="4819"/>
        <w:tab w:val="right" w:pos="9638"/>
      </w:tabs>
      <w:ind w:left="-360" w:right="-316"/>
      <w:jc w:val="center"/>
      <w:rPr>
        <w:rFonts w:ascii="Century Gothic" w:hAnsi="Century Gothic"/>
        <w:color w:val="000080"/>
        <w:sz w:val="16"/>
        <w:szCs w:val="16"/>
      </w:rPr>
    </w:pPr>
    <w:r w:rsidRPr="00914231">
      <w:rPr>
        <w:rFonts w:ascii="Century Gothic" w:hAnsi="Century Gothic"/>
        <w:color w:val="000080"/>
        <w:sz w:val="16"/>
        <w:szCs w:val="16"/>
      </w:rPr>
      <w:t xml:space="preserve">Agenzia delle Entrate – Direzione Regionale dell’Abruzzo – Area di Staff – Via Zara n. 10  – 67100 L’Aquila </w:t>
    </w:r>
  </w:p>
  <w:p w:rsidR="00914231" w:rsidRPr="00914231" w:rsidRDefault="00914231" w:rsidP="00914231">
    <w:pPr>
      <w:tabs>
        <w:tab w:val="center" w:pos="4819"/>
        <w:tab w:val="right" w:pos="9638"/>
      </w:tabs>
      <w:ind w:left="-360" w:right="-316"/>
      <w:jc w:val="center"/>
      <w:rPr>
        <w:rFonts w:ascii="Century Gothic" w:hAnsi="Century Gothic"/>
        <w:color w:val="000080"/>
        <w:sz w:val="16"/>
        <w:szCs w:val="16"/>
      </w:rPr>
    </w:pPr>
    <w:r w:rsidRPr="00914231">
      <w:rPr>
        <w:rFonts w:ascii="Century Gothic" w:hAnsi="Century Gothic"/>
        <w:color w:val="000080"/>
        <w:sz w:val="16"/>
        <w:szCs w:val="16"/>
      </w:rPr>
      <w:t>Tel. 0862 648329-300-301   Fax 0650763061 e-mail: dr.abruzzo.staff@agenziaentrate.it</w:t>
    </w:r>
  </w:p>
  <w:p w:rsidR="00914231" w:rsidRPr="00914231" w:rsidRDefault="00914231" w:rsidP="00914231">
    <w:pPr>
      <w:tabs>
        <w:tab w:val="center" w:pos="4819"/>
        <w:tab w:val="right" w:pos="9638"/>
      </w:tabs>
      <w:jc w:val="left"/>
      <w:rPr>
        <w:sz w:val="24"/>
      </w:rPr>
    </w:pPr>
  </w:p>
  <w:p w:rsidR="008417CF" w:rsidRPr="00914231" w:rsidRDefault="008417CF" w:rsidP="009142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2F" w:rsidRDefault="00DF232F">
      <w:r>
        <w:separator/>
      </w:r>
    </w:p>
    <w:p w:rsidR="00DF232F" w:rsidRDefault="00DF232F"/>
  </w:footnote>
  <w:footnote w:type="continuationSeparator" w:id="1">
    <w:p w:rsidR="00DF232F" w:rsidRDefault="00DF232F">
      <w:r>
        <w:continuationSeparator/>
      </w:r>
    </w:p>
    <w:p w:rsidR="00DF232F" w:rsidRDefault="00DF23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CF" w:rsidRDefault="009F6B3A" w:rsidP="0091423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left:0;text-align:left;margin-left:105pt;margin-top:-20.85pt;width:234.35pt;height:7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ua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" stroked="f">
          <v:textbox>
            <w:txbxContent>
              <w:p w:rsidR="00914231" w:rsidRPr="00914231" w:rsidRDefault="00914231" w:rsidP="00914231">
                <w:pPr>
                  <w:keepNext/>
                  <w:jc w:val="center"/>
                  <w:outlineLvl w:val="2"/>
                  <w:rPr>
                    <w:rFonts w:ascii="Book Antiqua" w:hAnsi="Book Antiqua"/>
                    <w:i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i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2165350" cy="509270"/>
                      <wp:effectExtent l="0" t="0" r="6350" b="5080"/>
                      <wp:docPr id="3" name="Immagine 3" descr="definiti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finitiv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5350" cy="509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14231" w:rsidRPr="00914231" w:rsidRDefault="00914231" w:rsidP="00914231">
                <w:pPr>
                  <w:keepNext/>
                  <w:jc w:val="center"/>
                  <w:outlineLvl w:val="1"/>
                  <w:rPr>
                    <w:rFonts w:ascii="Century Gothic" w:hAnsi="Century Gothic"/>
                    <w:i/>
                    <w:iCs/>
                    <w:color w:val="000080"/>
                    <w:sz w:val="20"/>
                    <w:szCs w:val="20"/>
                  </w:rPr>
                </w:pPr>
                <w:r w:rsidRPr="00914231">
                  <w:rPr>
                    <w:rFonts w:ascii="Century Gothic" w:hAnsi="Century Gothic"/>
                    <w:i/>
                    <w:iCs/>
                    <w:color w:val="000080"/>
                    <w:sz w:val="20"/>
                    <w:szCs w:val="20"/>
                  </w:rPr>
                  <w:t>Direzione Regionale dell’Abruzzo</w:t>
                </w:r>
              </w:p>
              <w:p w:rsidR="008417CF" w:rsidRDefault="008417CF" w:rsidP="00A862DD">
                <w:pPr>
                  <w:pStyle w:val="Logo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82F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90C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E4A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E4D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601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C40F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20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301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E4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6E6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E5F42"/>
    <w:multiLevelType w:val="hybridMultilevel"/>
    <w:tmpl w:val="66461962"/>
    <w:lvl w:ilvl="0" w:tplc="0410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>
    <w:nsid w:val="191166E4"/>
    <w:multiLevelType w:val="hybridMultilevel"/>
    <w:tmpl w:val="13B2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A1BAE"/>
    <w:multiLevelType w:val="hybridMultilevel"/>
    <w:tmpl w:val="BDD07EF4"/>
    <w:lvl w:ilvl="0" w:tplc="DBA61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D6F0F"/>
    <w:multiLevelType w:val="hybridMultilevel"/>
    <w:tmpl w:val="1B26F6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AF4DC1"/>
    <w:multiLevelType w:val="hybridMultilevel"/>
    <w:tmpl w:val="45BA696C"/>
    <w:lvl w:ilvl="0" w:tplc="78EA1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828DE"/>
    <w:multiLevelType w:val="hybridMultilevel"/>
    <w:tmpl w:val="F0D26488"/>
    <w:lvl w:ilvl="0" w:tplc="78EA1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0DCD"/>
    <w:multiLevelType w:val="hybridMultilevel"/>
    <w:tmpl w:val="3A3EB748"/>
    <w:lvl w:ilvl="0" w:tplc="78EA1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94122"/>
    <w:multiLevelType w:val="hybridMultilevel"/>
    <w:tmpl w:val="D0A26AFC"/>
    <w:lvl w:ilvl="0" w:tplc="78EA1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5355"/>
    <w:multiLevelType w:val="hybridMultilevel"/>
    <w:tmpl w:val="7538717C"/>
    <w:lvl w:ilvl="0" w:tplc="0410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>
    <w:nsid w:val="73E604A0"/>
    <w:multiLevelType w:val="hybridMultilevel"/>
    <w:tmpl w:val="177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6"/>
  </w:num>
  <w:num w:numId="13">
    <w:abstractNumId w:val="14"/>
  </w:num>
  <w:num w:numId="14">
    <w:abstractNumId w:val="15"/>
  </w:num>
  <w:num w:numId="15">
    <w:abstractNumId w:val="17"/>
  </w:num>
  <w:num w:numId="16">
    <w:abstractNumId w:val="13"/>
  </w:num>
  <w:num w:numId="17">
    <w:abstractNumId w:val="18"/>
  </w:num>
  <w:num w:numId="18">
    <w:abstractNumId w:val="10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9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2548D"/>
    <w:rsid w:val="000005E2"/>
    <w:rsid w:val="00013103"/>
    <w:rsid w:val="00016336"/>
    <w:rsid w:val="00017113"/>
    <w:rsid w:val="0002258A"/>
    <w:rsid w:val="000246D2"/>
    <w:rsid w:val="0002548D"/>
    <w:rsid w:val="00044217"/>
    <w:rsid w:val="00053B7F"/>
    <w:rsid w:val="00054E88"/>
    <w:rsid w:val="000565AA"/>
    <w:rsid w:val="0005798D"/>
    <w:rsid w:val="000609CB"/>
    <w:rsid w:val="000756FE"/>
    <w:rsid w:val="00084ED5"/>
    <w:rsid w:val="000942DA"/>
    <w:rsid w:val="00094C75"/>
    <w:rsid w:val="000A07B4"/>
    <w:rsid w:val="000B0063"/>
    <w:rsid w:val="000B040D"/>
    <w:rsid w:val="000B57E2"/>
    <w:rsid w:val="000C306C"/>
    <w:rsid w:val="000C6F30"/>
    <w:rsid w:val="000D33ED"/>
    <w:rsid w:val="000D34DB"/>
    <w:rsid w:val="000D67E6"/>
    <w:rsid w:val="000E16E8"/>
    <w:rsid w:val="000E26CA"/>
    <w:rsid w:val="000F30B8"/>
    <w:rsid w:val="000F56AF"/>
    <w:rsid w:val="001004D7"/>
    <w:rsid w:val="00102C4C"/>
    <w:rsid w:val="00116C86"/>
    <w:rsid w:val="001178E6"/>
    <w:rsid w:val="00122EBB"/>
    <w:rsid w:val="00122FE6"/>
    <w:rsid w:val="00127AB3"/>
    <w:rsid w:val="00141750"/>
    <w:rsid w:val="001462A4"/>
    <w:rsid w:val="00147042"/>
    <w:rsid w:val="00161DB5"/>
    <w:rsid w:val="0016218B"/>
    <w:rsid w:val="001701F6"/>
    <w:rsid w:val="001702AE"/>
    <w:rsid w:val="0017460A"/>
    <w:rsid w:val="001766E5"/>
    <w:rsid w:val="001852D6"/>
    <w:rsid w:val="001863F5"/>
    <w:rsid w:val="00191644"/>
    <w:rsid w:val="00192C5E"/>
    <w:rsid w:val="0019493A"/>
    <w:rsid w:val="001A4096"/>
    <w:rsid w:val="001A60D6"/>
    <w:rsid w:val="001B018C"/>
    <w:rsid w:val="001B0CE4"/>
    <w:rsid w:val="001D63BD"/>
    <w:rsid w:val="001D6564"/>
    <w:rsid w:val="001E03DD"/>
    <w:rsid w:val="001F590C"/>
    <w:rsid w:val="001F5A52"/>
    <w:rsid w:val="00210531"/>
    <w:rsid w:val="00210E60"/>
    <w:rsid w:val="00214228"/>
    <w:rsid w:val="002177E1"/>
    <w:rsid w:val="00220AAD"/>
    <w:rsid w:val="002243E2"/>
    <w:rsid w:val="00237832"/>
    <w:rsid w:val="00250FBC"/>
    <w:rsid w:val="00251AE0"/>
    <w:rsid w:val="00273A76"/>
    <w:rsid w:val="00276679"/>
    <w:rsid w:val="002814AB"/>
    <w:rsid w:val="00284740"/>
    <w:rsid w:val="002853B4"/>
    <w:rsid w:val="00295CF6"/>
    <w:rsid w:val="002B4ED5"/>
    <w:rsid w:val="002B6E96"/>
    <w:rsid w:val="002C0C66"/>
    <w:rsid w:val="002C6C8F"/>
    <w:rsid w:val="002D25FA"/>
    <w:rsid w:val="002D5C85"/>
    <w:rsid w:val="002E3CF2"/>
    <w:rsid w:val="002F3CCA"/>
    <w:rsid w:val="002F5268"/>
    <w:rsid w:val="002F6D2A"/>
    <w:rsid w:val="00305264"/>
    <w:rsid w:val="003144B6"/>
    <w:rsid w:val="003174EC"/>
    <w:rsid w:val="00327956"/>
    <w:rsid w:val="00330D81"/>
    <w:rsid w:val="0033370C"/>
    <w:rsid w:val="00341D8D"/>
    <w:rsid w:val="003502DA"/>
    <w:rsid w:val="00355265"/>
    <w:rsid w:val="00357925"/>
    <w:rsid w:val="00357BAF"/>
    <w:rsid w:val="00357E14"/>
    <w:rsid w:val="003640FA"/>
    <w:rsid w:val="00366726"/>
    <w:rsid w:val="00370189"/>
    <w:rsid w:val="00370CDA"/>
    <w:rsid w:val="003800E4"/>
    <w:rsid w:val="00387935"/>
    <w:rsid w:val="00391220"/>
    <w:rsid w:val="00396B36"/>
    <w:rsid w:val="003A3F4B"/>
    <w:rsid w:val="003C14DE"/>
    <w:rsid w:val="003C176C"/>
    <w:rsid w:val="003D3E5D"/>
    <w:rsid w:val="003F0F64"/>
    <w:rsid w:val="003F31CD"/>
    <w:rsid w:val="003F6371"/>
    <w:rsid w:val="0040343C"/>
    <w:rsid w:val="004071ED"/>
    <w:rsid w:val="00411B70"/>
    <w:rsid w:val="00423F4F"/>
    <w:rsid w:val="004316D8"/>
    <w:rsid w:val="004329B9"/>
    <w:rsid w:val="00432E30"/>
    <w:rsid w:val="0044709F"/>
    <w:rsid w:val="00455920"/>
    <w:rsid w:val="00461C14"/>
    <w:rsid w:val="00475825"/>
    <w:rsid w:val="0047707F"/>
    <w:rsid w:val="00483D70"/>
    <w:rsid w:val="004A0D14"/>
    <w:rsid w:val="004C026D"/>
    <w:rsid w:val="004C4849"/>
    <w:rsid w:val="004D7C37"/>
    <w:rsid w:val="004F3121"/>
    <w:rsid w:val="004F473B"/>
    <w:rsid w:val="004F750B"/>
    <w:rsid w:val="0050341D"/>
    <w:rsid w:val="00510692"/>
    <w:rsid w:val="00511172"/>
    <w:rsid w:val="00513FDB"/>
    <w:rsid w:val="0051410C"/>
    <w:rsid w:val="00522D03"/>
    <w:rsid w:val="0053119D"/>
    <w:rsid w:val="00541537"/>
    <w:rsid w:val="00551C74"/>
    <w:rsid w:val="00556B5D"/>
    <w:rsid w:val="00567C45"/>
    <w:rsid w:val="00573161"/>
    <w:rsid w:val="00574FA2"/>
    <w:rsid w:val="00582454"/>
    <w:rsid w:val="00585A00"/>
    <w:rsid w:val="005B62AF"/>
    <w:rsid w:val="005B69B4"/>
    <w:rsid w:val="005B7127"/>
    <w:rsid w:val="005D4A13"/>
    <w:rsid w:val="005E178D"/>
    <w:rsid w:val="005E77BB"/>
    <w:rsid w:val="005F67E1"/>
    <w:rsid w:val="00606E35"/>
    <w:rsid w:val="00626686"/>
    <w:rsid w:val="0063254E"/>
    <w:rsid w:val="006335E5"/>
    <w:rsid w:val="00633F40"/>
    <w:rsid w:val="00641A10"/>
    <w:rsid w:val="00642601"/>
    <w:rsid w:val="00650E00"/>
    <w:rsid w:val="0065534B"/>
    <w:rsid w:val="00672A68"/>
    <w:rsid w:val="00684387"/>
    <w:rsid w:val="00687FE4"/>
    <w:rsid w:val="0069325D"/>
    <w:rsid w:val="006C47CA"/>
    <w:rsid w:val="006C6902"/>
    <w:rsid w:val="006D2B80"/>
    <w:rsid w:val="006E04CD"/>
    <w:rsid w:val="006E15CC"/>
    <w:rsid w:val="006E7E0F"/>
    <w:rsid w:val="006F4514"/>
    <w:rsid w:val="0070045F"/>
    <w:rsid w:val="00702C50"/>
    <w:rsid w:val="00704911"/>
    <w:rsid w:val="007213CB"/>
    <w:rsid w:val="007259EE"/>
    <w:rsid w:val="00731E97"/>
    <w:rsid w:val="007340D6"/>
    <w:rsid w:val="0074387E"/>
    <w:rsid w:val="007441E6"/>
    <w:rsid w:val="00756088"/>
    <w:rsid w:val="007651C4"/>
    <w:rsid w:val="007668C5"/>
    <w:rsid w:val="0077514B"/>
    <w:rsid w:val="00780F1B"/>
    <w:rsid w:val="00792CE0"/>
    <w:rsid w:val="007B25F0"/>
    <w:rsid w:val="007B741A"/>
    <w:rsid w:val="007C1E84"/>
    <w:rsid w:val="007C35EB"/>
    <w:rsid w:val="007C4625"/>
    <w:rsid w:val="007E3679"/>
    <w:rsid w:val="007F1498"/>
    <w:rsid w:val="00823687"/>
    <w:rsid w:val="00825D56"/>
    <w:rsid w:val="00836918"/>
    <w:rsid w:val="008417CF"/>
    <w:rsid w:val="00841AB8"/>
    <w:rsid w:val="008716FE"/>
    <w:rsid w:val="00872B15"/>
    <w:rsid w:val="00875F7F"/>
    <w:rsid w:val="00886689"/>
    <w:rsid w:val="008A2688"/>
    <w:rsid w:val="008A44A4"/>
    <w:rsid w:val="008A5924"/>
    <w:rsid w:val="008A7E12"/>
    <w:rsid w:val="008B066B"/>
    <w:rsid w:val="008B3478"/>
    <w:rsid w:val="008B7D5E"/>
    <w:rsid w:val="008C0E78"/>
    <w:rsid w:val="008C63E1"/>
    <w:rsid w:val="008C712F"/>
    <w:rsid w:val="008D4EDD"/>
    <w:rsid w:val="008F21FD"/>
    <w:rsid w:val="008F7C3A"/>
    <w:rsid w:val="00914231"/>
    <w:rsid w:val="00915E3E"/>
    <w:rsid w:val="00920628"/>
    <w:rsid w:val="00921587"/>
    <w:rsid w:val="0094268F"/>
    <w:rsid w:val="00975470"/>
    <w:rsid w:val="00975F58"/>
    <w:rsid w:val="00980FFA"/>
    <w:rsid w:val="00984A99"/>
    <w:rsid w:val="00991B84"/>
    <w:rsid w:val="00994D2A"/>
    <w:rsid w:val="009B359E"/>
    <w:rsid w:val="009C392C"/>
    <w:rsid w:val="009C643C"/>
    <w:rsid w:val="009D2C34"/>
    <w:rsid w:val="009E14D2"/>
    <w:rsid w:val="009F15A7"/>
    <w:rsid w:val="009F59F8"/>
    <w:rsid w:val="009F6B3A"/>
    <w:rsid w:val="00A01CE7"/>
    <w:rsid w:val="00A04F56"/>
    <w:rsid w:val="00A056D6"/>
    <w:rsid w:val="00A05CF9"/>
    <w:rsid w:val="00A0768C"/>
    <w:rsid w:val="00A1292F"/>
    <w:rsid w:val="00A172B3"/>
    <w:rsid w:val="00A25ED2"/>
    <w:rsid w:val="00A37CC6"/>
    <w:rsid w:val="00A37E8D"/>
    <w:rsid w:val="00A427DA"/>
    <w:rsid w:val="00A45633"/>
    <w:rsid w:val="00A4679F"/>
    <w:rsid w:val="00A57650"/>
    <w:rsid w:val="00A57B39"/>
    <w:rsid w:val="00A66D5B"/>
    <w:rsid w:val="00A74E84"/>
    <w:rsid w:val="00A862DD"/>
    <w:rsid w:val="00AB4C57"/>
    <w:rsid w:val="00AD1BD2"/>
    <w:rsid w:val="00AD3A60"/>
    <w:rsid w:val="00AE2D3F"/>
    <w:rsid w:val="00AE7D4E"/>
    <w:rsid w:val="00B005A8"/>
    <w:rsid w:val="00B1189B"/>
    <w:rsid w:val="00B1799D"/>
    <w:rsid w:val="00B20B87"/>
    <w:rsid w:val="00B30A39"/>
    <w:rsid w:val="00B443D8"/>
    <w:rsid w:val="00B45021"/>
    <w:rsid w:val="00B50E1B"/>
    <w:rsid w:val="00B5710F"/>
    <w:rsid w:val="00B631E8"/>
    <w:rsid w:val="00B76C0B"/>
    <w:rsid w:val="00B8192D"/>
    <w:rsid w:val="00B875ED"/>
    <w:rsid w:val="00BA0532"/>
    <w:rsid w:val="00BA4B26"/>
    <w:rsid w:val="00BA5D05"/>
    <w:rsid w:val="00BB689D"/>
    <w:rsid w:val="00BC12C3"/>
    <w:rsid w:val="00BC4763"/>
    <w:rsid w:val="00BD03E7"/>
    <w:rsid w:val="00BD1D10"/>
    <w:rsid w:val="00BD22DD"/>
    <w:rsid w:val="00BD2E83"/>
    <w:rsid w:val="00BD44BF"/>
    <w:rsid w:val="00BD4F60"/>
    <w:rsid w:val="00BD6C76"/>
    <w:rsid w:val="00BF2C43"/>
    <w:rsid w:val="00BF2C50"/>
    <w:rsid w:val="00C155FC"/>
    <w:rsid w:val="00C23DDF"/>
    <w:rsid w:val="00C24AF9"/>
    <w:rsid w:val="00C24D29"/>
    <w:rsid w:val="00C33EE0"/>
    <w:rsid w:val="00C37B7E"/>
    <w:rsid w:val="00C53361"/>
    <w:rsid w:val="00C6400A"/>
    <w:rsid w:val="00C85775"/>
    <w:rsid w:val="00C85B08"/>
    <w:rsid w:val="00C90384"/>
    <w:rsid w:val="00C91C7E"/>
    <w:rsid w:val="00C97F52"/>
    <w:rsid w:val="00CB264B"/>
    <w:rsid w:val="00CD7BE0"/>
    <w:rsid w:val="00CE4C7F"/>
    <w:rsid w:val="00CF2B6F"/>
    <w:rsid w:val="00D1521A"/>
    <w:rsid w:val="00D20FCF"/>
    <w:rsid w:val="00D36618"/>
    <w:rsid w:val="00D400C0"/>
    <w:rsid w:val="00D478B5"/>
    <w:rsid w:val="00D521EC"/>
    <w:rsid w:val="00D5451C"/>
    <w:rsid w:val="00D607F1"/>
    <w:rsid w:val="00D61CCB"/>
    <w:rsid w:val="00D668BB"/>
    <w:rsid w:val="00D96BED"/>
    <w:rsid w:val="00DB156C"/>
    <w:rsid w:val="00DE1711"/>
    <w:rsid w:val="00DE4035"/>
    <w:rsid w:val="00DE60E2"/>
    <w:rsid w:val="00DF232F"/>
    <w:rsid w:val="00DF56CE"/>
    <w:rsid w:val="00E000B2"/>
    <w:rsid w:val="00E03B10"/>
    <w:rsid w:val="00E2195D"/>
    <w:rsid w:val="00E266EC"/>
    <w:rsid w:val="00E330DA"/>
    <w:rsid w:val="00E415BA"/>
    <w:rsid w:val="00E4706C"/>
    <w:rsid w:val="00E831EC"/>
    <w:rsid w:val="00E97730"/>
    <w:rsid w:val="00EB62E7"/>
    <w:rsid w:val="00EC707E"/>
    <w:rsid w:val="00ED1B12"/>
    <w:rsid w:val="00ED34DF"/>
    <w:rsid w:val="00ED6F08"/>
    <w:rsid w:val="00EE310F"/>
    <w:rsid w:val="00EE4B62"/>
    <w:rsid w:val="00EF1D4F"/>
    <w:rsid w:val="00EF5658"/>
    <w:rsid w:val="00EF7986"/>
    <w:rsid w:val="00F071A5"/>
    <w:rsid w:val="00F10B26"/>
    <w:rsid w:val="00F13362"/>
    <w:rsid w:val="00F2349F"/>
    <w:rsid w:val="00F24DE6"/>
    <w:rsid w:val="00F254D6"/>
    <w:rsid w:val="00F35F3F"/>
    <w:rsid w:val="00F459C5"/>
    <w:rsid w:val="00F47AE4"/>
    <w:rsid w:val="00F51CA2"/>
    <w:rsid w:val="00F5477B"/>
    <w:rsid w:val="00F6314D"/>
    <w:rsid w:val="00F63CD7"/>
    <w:rsid w:val="00F64840"/>
    <w:rsid w:val="00F766C2"/>
    <w:rsid w:val="00F8294D"/>
    <w:rsid w:val="00F86DF7"/>
    <w:rsid w:val="00F914BA"/>
    <w:rsid w:val="00FA1CFB"/>
    <w:rsid w:val="00FA683B"/>
    <w:rsid w:val="00FB1203"/>
    <w:rsid w:val="00FB2B43"/>
    <w:rsid w:val="00FB473F"/>
    <w:rsid w:val="00FB60CF"/>
    <w:rsid w:val="00FD6708"/>
    <w:rsid w:val="00FE2BB4"/>
    <w:rsid w:val="00FE3D80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1B84"/>
    <w:pPr>
      <w:jc w:val="both"/>
    </w:pPr>
    <w:rPr>
      <w:sz w:val="26"/>
      <w:szCs w:val="24"/>
    </w:rPr>
  </w:style>
  <w:style w:type="paragraph" w:styleId="Titolo1">
    <w:name w:val="heading 1"/>
    <w:basedOn w:val="Normale"/>
    <w:next w:val="Normale"/>
    <w:qFormat/>
    <w:rsid w:val="00BD2E8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BD2E83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BD2E83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itolo5">
    <w:name w:val="heading 5"/>
    <w:basedOn w:val="Normale"/>
    <w:next w:val="Normale"/>
    <w:link w:val="Titolo5Carattere"/>
    <w:qFormat/>
    <w:locked/>
    <w:rsid w:val="000C6F30"/>
    <w:pPr>
      <w:keepNext/>
      <w:jc w:val="center"/>
      <w:outlineLvl w:val="4"/>
    </w:pPr>
    <w:rPr>
      <w:b/>
      <w:i/>
      <w:smallCaps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05798D"/>
    <w:pPr>
      <w:spacing w:after="120"/>
      <w:ind w:firstLine="709"/>
    </w:pPr>
  </w:style>
  <w:style w:type="paragraph" w:styleId="Intestazione">
    <w:name w:val="header"/>
    <w:basedOn w:val="Normale"/>
    <w:rsid w:val="006C6902"/>
    <w:pPr>
      <w:tabs>
        <w:tab w:val="center" w:pos="4819"/>
        <w:tab w:val="right" w:pos="9638"/>
      </w:tabs>
    </w:pPr>
  </w:style>
  <w:style w:type="paragraph" w:styleId="Pidipagina">
    <w:name w:val="footer"/>
    <w:basedOn w:val="Logo"/>
    <w:rsid w:val="00A172B3"/>
    <w:pPr>
      <w:tabs>
        <w:tab w:val="center" w:pos="4819"/>
        <w:tab w:val="right" w:pos="9638"/>
      </w:tabs>
    </w:pPr>
    <w:rPr>
      <w:i w:val="0"/>
      <w:color w:val="auto"/>
      <w:sz w:val="16"/>
    </w:rPr>
  </w:style>
  <w:style w:type="paragraph" w:customStyle="1" w:styleId="Logo">
    <w:name w:val="Logo"/>
    <w:rsid w:val="00A172B3"/>
    <w:pPr>
      <w:jc w:val="center"/>
    </w:pPr>
    <w:rPr>
      <w:rFonts w:ascii="Century Gothic" w:hAnsi="Century Gothic"/>
      <w:i/>
      <w:color w:val="000080"/>
      <w:szCs w:val="24"/>
    </w:rPr>
  </w:style>
  <w:style w:type="paragraph" w:styleId="Data">
    <w:name w:val="Date"/>
    <w:basedOn w:val="Normale"/>
    <w:next w:val="Normale"/>
    <w:rsid w:val="00F5477B"/>
    <w:pPr>
      <w:ind w:left="4961"/>
    </w:pPr>
    <w:rPr>
      <w:b/>
      <w:i/>
    </w:rPr>
  </w:style>
  <w:style w:type="table" w:customStyle="1" w:styleId="Tabellaoggetto">
    <w:name w:val="Tabella oggetto"/>
    <w:rsid w:val="00C85B08"/>
    <w:pPr>
      <w:jc w:val="both"/>
    </w:pPr>
    <w:rPr>
      <w:b/>
      <w:i/>
      <w:sz w:val="2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estinatario">
    <w:name w:val="Tabella destinatario"/>
    <w:basedOn w:val="Normale"/>
    <w:rsid w:val="003A3F4B"/>
    <w:pPr>
      <w:spacing w:line="360" w:lineRule="auto"/>
      <w:jc w:val="left"/>
    </w:pPr>
    <w:rPr>
      <w:szCs w:val="20"/>
    </w:rPr>
  </w:style>
  <w:style w:type="paragraph" w:customStyle="1" w:styleId="Firmacapo">
    <w:name w:val="Firma capo"/>
    <w:basedOn w:val="Tabelladestinatario"/>
    <w:rsid w:val="001004D7"/>
    <w:pPr>
      <w:jc w:val="center"/>
    </w:pPr>
  </w:style>
  <w:style w:type="paragraph" w:styleId="Testofumetto">
    <w:name w:val="Balloon Text"/>
    <w:basedOn w:val="Normale"/>
    <w:link w:val="TestofumettoCarattere"/>
    <w:rsid w:val="000B040D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locked/>
    <w:rsid w:val="000B040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C47CA"/>
    <w:rPr>
      <w:rFonts w:cs="Times New Roman"/>
      <w:color w:val="0000FF"/>
      <w:u w:val="single"/>
    </w:rPr>
  </w:style>
  <w:style w:type="character" w:styleId="Rimandocommento">
    <w:name w:val="annotation reference"/>
    <w:semiHidden/>
    <w:rsid w:val="00573161"/>
    <w:rPr>
      <w:sz w:val="16"/>
      <w:szCs w:val="16"/>
    </w:rPr>
  </w:style>
  <w:style w:type="paragraph" w:styleId="Testocommento">
    <w:name w:val="annotation text"/>
    <w:basedOn w:val="Normale"/>
    <w:semiHidden/>
    <w:rsid w:val="0057316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73161"/>
    <w:rPr>
      <w:b/>
      <w:bCs/>
    </w:rPr>
  </w:style>
  <w:style w:type="paragraph" w:styleId="Mappadocumento">
    <w:name w:val="Document Map"/>
    <w:basedOn w:val="Normale"/>
    <w:semiHidden/>
    <w:rsid w:val="003640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4034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343C"/>
  </w:style>
  <w:style w:type="character" w:styleId="Rimandonotaapidipagina">
    <w:name w:val="footnote reference"/>
    <w:rsid w:val="0040343C"/>
    <w:rPr>
      <w:vertAlign w:val="superscript"/>
    </w:rPr>
  </w:style>
  <w:style w:type="table" w:styleId="Grigliatabella">
    <w:name w:val="Table Grid"/>
    <w:basedOn w:val="Tabellanormale"/>
    <w:rsid w:val="00A86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2DD"/>
    <w:pPr>
      <w:ind w:left="720"/>
      <w:contextualSpacing/>
    </w:pPr>
  </w:style>
  <w:style w:type="character" w:customStyle="1" w:styleId="Titolo5Carattere">
    <w:name w:val="Titolo 5 Carattere"/>
    <w:link w:val="Titolo5"/>
    <w:rsid w:val="000C6F30"/>
    <w:rPr>
      <w:b/>
      <w:i/>
      <w:smallCaps/>
      <w:sz w:val="24"/>
    </w:rPr>
  </w:style>
  <w:style w:type="paragraph" w:styleId="Corpodeltesto3">
    <w:name w:val="Body Text 3"/>
    <w:basedOn w:val="Normale"/>
    <w:link w:val="Corpodeltesto3Carattere"/>
    <w:rsid w:val="00E831EC"/>
    <w:rPr>
      <w:b/>
      <w:sz w:val="22"/>
      <w:szCs w:val="20"/>
      <w:lang/>
    </w:rPr>
  </w:style>
  <w:style w:type="character" w:customStyle="1" w:styleId="Corpodeltesto3Carattere">
    <w:name w:val="Corpo del testo 3 Carattere"/>
    <w:link w:val="Corpodeltesto3"/>
    <w:rsid w:val="00E831EC"/>
    <w:rPr>
      <w:b/>
      <w:sz w:val="22"/>
    </w:rPr>
  </w:style>
  <w:style w:type="paragraph" w:customStyle="1" w:styleId="OmniPage1">
    <w:name w:val="OmniPage #1"/>
    <w:basedOn w:val="Normale"/>
    <w:rsid w:val="00E831EC"/>
    <w:pPr>
      <w:jc w:val="left"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1B84"/>
    <w:pPr>
      <w:jc w:val="both"/>
    </w:pPr>
    <w:rPr>
      <w:sz w:val="26"/>
      <w:szCs w:val="24"/>
    </w:rPr>
  </w:style>
  <w:style w:type="paragraph" w:styleId="Titolo1">
    <w:name w:val="heading 1"/>
    <w:basedOn w:val="Normale"/>
    <w:next w:val="Normale"/>
    <w:qFormat/>
    <w:rsid w:val="00BD2E8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BD2E83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BD2E83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itolo5">
    <w:name w:val="heading 5"/>
    <w:basedOn w:val="Normale"/>
    <w:next w:val="Normale"/>
    <w:link w:val="Titolo5Carattere"/>
    <w:qFormat/>
    <w:locked/>
    <w:rsid w:val="000C6F30"/>
    <w:pPr>
      <w:keepNext/>
      <w:jc w:val="center"/>
      <w:outlineLvl w:val="4"/>
    </w:pPr>
    <w:rPr>
      <w:b/>
      <w:i/>
      <w:smallCaps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05798D"/>
    <w:pPr>
      <w:spacing w:after="120"/>
      <w:ind w:firstLine="709"/>
    </w:pPr>
  </w:style>
  <w:style w:type="paragraph" w:styleId="Intestazione">
    <w:name w:val="header"/>
    <w:basedOn w:val="Normale"/>
    <w:rsid w:val="006C6902"/>
    <w:pPr>
      <w:tabs>
        <w:tab w:val="center" w:pos="4819"/>
        <w:tab w:val="right" w:pos="9638"/>
      </w:tabs>
    </w:pPr>
  </w:style>
  <w:style w:type="paragraph" w:styleId="Pidipagina">
    <w:name w:val="footer"/>
    <w:basedOn w:val="Logo"/>
    <w:rsid w:val="00A172B3"/>
    <w:pPr>
      <w:tabs>
        <w:tab w:val="center" w:pos="4819"/>
        <w:tab w:val="right" w:pos="9638"/>
      </w:tabs>
    </w:pPr>
    <w:rPr>
      <w:i w:val="0"/>
      <w:color w:val="auto"/>
      <w:sz w:val="16"/>
    </w:rPr>
  </w:style>
  <w:style w:type="paragraph" w:customStyle="1" w:styleId="Logo">
    <w:name w:val="Logo"/>
    <w:rsid w:val="00A172B3"/>
    <w:pPr>
      <w:jc w:val="center"/>
    </w:pPr>
    <w:rPr>
      <w:rFonts w:ascii="Century Gothic" w:hAnsi="Century Gothic"/>
      <w:i/>
      <w:color w:val="000080"/>
      <w:szCs w:val="24"/>
    </w:rPr>
  </w:style>
  <w:style w:type="paragraph" w:styleId="Data">
    <w:name w:val="Date"/>
    <w:basedOn w:val="Normale"/>
    <w:next w:val="Normale"/>
    <w:rsid w:val="00F5477B"/>
    <w:pPr>
      <w:ind w:left="4961"/>
    </w:pPr>
    <w:rPr>
      <w:b/>
      <w:i/>
    </w:rPr>
  </w:style>
  <w:style w:type="table" w:customStyle="1" w:styleId="Tabellaoggetto">
    <w:name w:val="Tabella oggetto"/>
    <w:rsid w:val="00C85B08"/>
    <w:pPr>
      <w:jc w:val="both"/>
    </w:pPr>
    <w:rPr>
      <w:b/>
      <w:i/>
      <w:sz w:val="2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estinatario">
    <w:name w:val="Tabella destinatario"/>
    <w:basedOn w:val="Normale"/>
    <w:rsid w:val="003A3F4B"/>
    <w:pPr>
      <w:spacing w:line="360" w:lineRule="auto"/>
      <w:jc w:val="left"/>
    </w:pPr>
    <w:rPr>
      <w:szCs w:val="20"/>
    </w:rPr>
  </w:style>
  <w:style w:type="paragraph" w:customStyle="1" w:styleId="Firmacapo">
    <w:name w:val="Firma capo"/>
    <w:basedOn w:val="Tabelladestinatario"/>
    <w:rsid w:val="001004D7"/>
    <w:pPr>
      <w:jc w:val="center"/>
    </w:pPr>
  </w:style>
  <w:style w:type="paragraph" w:styleId="Testofumetto">
    <w:name w:val="Balloon Text"/>
    <w:basedOn w:val="Normale"/>
    <w:link w:val="TestofumettoCarattere"/>
    <w:rsid w:val="000B04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locked/>
    <w:rsid w:val="000B040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C47CA"/>
    <w:rPr>
      <w:rFonts w:cs="Times New Roman"/>
      <w:color w:val="0000FF"/>
      <w:u w:val="single"/>
    </w:rPr>
  </w:style>
  <w:style w:type="character" w:styleId="Rimandocommento">
    <w:name w:val="annotation reference"/>
    <w:semiHidden/>
    <w:rsid w:val="00573161"/>
    <w:rPr>
      <w:sz w:val="16"/>
      <w:szCs w:val="16"/>
    </w:rPr>
  </w:style>
  <w:style w:type="paragraph" w:styleId="Testocommento">
    <w:name w:val="annotation text"/>
    <w:basedOn w:val="Normale"/>
    <w:semiHidden/>
    <w:rsid w:val="0057316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73161"/>
    <w:rPr>
      <w:b/>
      <w:bCs/>
    </w:rPr>
  </w:style>
  <w:style w:type="paragraph" w:styleId="Mappadocumento">
    <w:name w:val="Document Map"/>
    <w:basedOn w:val="Normale"/>
    <w:semiHidden/>
    <w:rsid w:val="003640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4034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343C"/>
  </w:style>
  <w:style w:type="character" w:styleId="Rimandonotaapidipagina">
    <w:name w:val="footnote reference"/>
    <w:rsid w:val="0040343C"/>
    <w:rPr>
      <w:vertAlign w:val="superscript"/>
    </w:rPr>
  </w:style>
  <w:style w:type="table" w:styleId="Grigliatabella">
    <w:name w:val="Table Grid"/>
    <w:basedOn w:val="Tabellanormale"/>
    <w:rsid w:val="00A8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2DD"/>
    <w:pPr>
      <w:ind w:left="720"/>
      <w:contextualSpacing/>
    </w:pPr>
  </w:style>
  <w:style w:type="character" w:customStyle="1" w:styleId="Titolo5Carattere">
    <w:name w:val="Titolo 5 Carattere"/>
    <w:link w:val="Titolo5"/>
    <w:rsid w:val="000C6F30"/>
    <w:rPr>
      <w:b/>
      <w:i/>
      <w:smallCaps/>
      <w:sz w:val="24"/>
    </w:rPr>
  </w:style>
  <w:style w:type="paragraph" w:styleId="Corpodeltesto3">
    <w:name w:val="Body Text 3"/>
    <w:basedOn w:val="Normale"/>
    <w:link w:val="Corpodeltesto3Carattere"/>
    <w:rsid w:val="00E831EC"/>
    <w:rPr>
      <w:b/>
      <w:sz w:val="22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E831EC"/>
    <w:rPr>
      <w:b/>
      <w:sz w:val="22"/>
    </w:rPr>
  </w:style>
  <w:style w:type="paragraph" w:customStyle="1" w:styleId="OmniPage1">
    <w:name w:val="OmniPage #1"/>
    <w:basedOn w:val="Normale"/>
    <w:rsid w:val="00E831EC"/>
    <w:pPr>
      <w:jc w:val="left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ndlsn60r59h501f\Desktop\CORSI\CORSI%202013\CORSI%20INTERNI\COD.2205%20APPLICAZIONI%20INF.%20CONTENZIOSO\Programma%20del%20cor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C9AD-F2F3-4360-B825-D8B0D6CB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 del corso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gg mmmm aaaa</vt:lpstr>
    </vt:vector>
  </TitlesOfParts>
  <Company>Hewlett-Packard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gg mmmm aaaa</dc:title>
  <dc:creator>SICA DOMENICO</dc:creator>
  <cp:lastModifiedBy>Mauro</cp:lastModifiedBy>
  <cp:revision>2</cp:revision>
  <cp:lastPrinted>2017-05-15T13:54:00Z</cp:lastPrinted>
  <dcterms:created xsi:type="dcterms:W3CDTF">2017-05-20T12:06:00Z</dcterms:created>
  <dcterms:modified xsi:type="dcterms:W3CDTF">2017-05-20T12:06:00Z</dcterms:modified>
</cp:coreProperties>
</file>